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E0" w:rsidRPr="00B901A9" w:rsidRDefault="00DF35E0" w:rsidP="00B901A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2014-2015 EĞİTİM-ÖĞRETİM YILI YAZ OKULUNDA AÇILACAK DERSLER</w:t>
      </w:r>
    </w:p>
    <w:p w:rsidR="00DF35E0" w:rsidRPr="00B901A9" w:rsidRDefault="00DF35E0" w:rsidP="00B901A9">
      <w:pPr>
        <w:spacing w:after="0" w:line="240" w:lineRule="auto"/>
        <w:jc w:val="center"/>
        <w:rPr>
          <w:b/>
          <w:bCs/>
        </w:rPr>
      </w:pPr>
      <w:r w:rsidRPr="00B901A9">
        <w:rPr>
          <w:b/>
          <w:bCs/>
        </w:rPr>
        <w:t xml:space="preserve">ULUSLAR ARASI İLİŞKİLER  BÖLÜMÜ </w:t>
      </w:r>
    </w:p>
    <w:p w:rsidR="00DF35E0" w:rsidRDefault="00DF35E0" w:rsidP="00E5457E">
      <w:pPr>
        <w:spacing w:after="0"/>
      </w:pPr>
      <w:r>
        <w:t>I.YARIYIL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TÜRK DİLİ 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Okt.İdris SARI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BUİ105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YÖNETİM BİLİMİ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Doç.Dr. Ali Haluk PINAR</w:t>
            </w:r>
          </w:p>
        </w:tc>
      </w:tr>
    </w:tbl>
    <w:p w:rsidR="00DF35E0" w:rsidRDefault="00DF35E0" w:rsidP="00E5457E">
      <w:pPr>
        <w:spacing w:after="0"/>
      </w:pPr>
    </w:p>
    <w:p w:rsidR="00DF35E0" w:rsidRDefault="00DF35E0" w:rsidP="00E5457E">
      <w:pPr>
        <w:spacing w:after="0"/>
      </w:pPr>
      <w:r>
        <w:t xml:space="preserve">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İNGİLİZCE II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Okt.İdris SARI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BUİ1006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DAVRANIŞ BİLİMLERİ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Doç.Dr. Ali Haluk PINAR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BUİ1010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SİYASİ TARİH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Yrd.Doç.Dr. Fikret BİRDİŞLİ</w:t>
            </w:r>
          </w:p>
        </w:tc>
      </w:tr>
    </w:tbl>
    <w:p w:rsidR="00DF35E0" w:rsidRDefault="00DF35E0" w:rsidP="00E5457E">
      <w:pPr>
        <w:spacing w:after="0"/>
      </w:pPr>
    </w:p>
    <w:p w:rsidR="00DF35E0" w:rsidRDefault="00DF35E0" w:rsidP="00E5457E">
      <w:pPr>
        <w:spacing w:after="0"/>
      </w:pPr>
      <w:r>
        <w:t xml:space="preserve">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BUİ2007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ULUSLAR ARASI İLİŞKİLER TEORİLERİ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Yrd.Doç.Dr. Osman AĞIR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İNGİLİZCE III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Okt. İdris SARI</w:t>
            </w:r>
          </w:p>
        </w:tc>
      </w:tr>
    </w:tbl>
    <w:p w:rsidR="00DF35E0" w:rsidRDefault="00DF35E0" w:rsidP="00E5457E">
      <w:pPr>
        <w:spacing w:after="0"/>
      </w:pPr>
    </w:p>
    <w:p w:rsidR="00DF35E0" w:rsidRDefault="00DF35E0" w:rsidP="00E5457E">
      <w:r>
        <w:t xml:space="preserve">IV.YARIYIL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BUİ2008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KÜRESELLEŞME VE GÜNCEL SORUNLAR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Yrd.Doç.Dr. Osman AĞIR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BUİ2010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TÜRKİYE VE AVRASYA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Yrd.Doç.Dr. Osman AĞIR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İNGİLİZCE IV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Okt. İdris SARI</w:t>
            </w:r>
          </w:p>
        </w:tc>
      </w:tr>
    </w:tbl>
    <w:p w:rsidR="00DF35E0" w:rsidRDefault="00DF35E0" w:rsidP="008803BA"/>
    <w:p w:rsidR="00DF35E0" w:rsidRDefault="00DF35E0" w:rsidP="00E5457E">
      <w:r>
        <w:t xml:space="preserve">VI.YARIYIL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BUİ3004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SOSYAL BİL. ARAŞTIRMA YÖNTEMLERİ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Doç.Dr. Ali Haluk PINAR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BUİ3006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TÜRK DİŞ POLİTİKASI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Yrd.Doç.Dr. Fikret BİRDİŞLİ</w:t>
            </w:r>
          </w:p>
        </w:tc>
      </w:tr>
    </w:tbl>
    <w:p w:rsidR="00DF35E0" w:rsidRDefault="00DF35E0" w:rsidP="00E5457E">
      <w:r>
        <w:t xml:space="preserve">VII.YARIYIL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Uİ411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ULUSLAR ARASI İLİŞKİLERDE KÜLTÜR VE KİMLİK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Yrd.Doç.Dr. Osman AĞIR</w:t>
            </w:r>
          </w:p>
        </w:tc>
      </w:tr>
    </w:tbl>
    <w:p w:rsidR="00DF35E0" w:rsidRPr="00E5457E" w:rsidRDefault="00DF35E0" w:rsidP="00E5457E">
      <w:r w:rsidRPr="00E5457E">
        <w:t xml:space="preserve">VIII.YARIYIL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DF35E0" w:rsidRPr="000730AF">
        <w:tc>
          <w:tcPr>
            <w:tcW w:w="950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Kodu</w:t>
            </w:r>
          </w:p>
        </w:tc>
        <w:tc>
          <w:tcPr>
            <w:tcW w:w="29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Dersin Adı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T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U</w:t>
            </w:r>
          </w:p>
        </w:tc>
        <w:tc>
          <w:tcPr>
            <w:tcW w:w="425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K</w:t>
            </w:r>
          </w:p>
        </w:tc>
        <w:tc>
          <w:tcPr>
            <w:tcW w:w="709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AKTS</w:t>
            </w:r>
          </w:p>
        </w:tc>
        <w:tc>
          <w:tcPr>
            <w:tcW w:w="3686" w:type="dxa"/>
          </w:tcPr>
          <w:p w:rsidR="00DF35E0" w:rsidRPr="000730AF" w:rsidRDefault="00DF35E0" w:rsidP="000730AF">
            <w:pPr>
              <w:spacing w:after="0" w:line="240" w:lineRule="auto"/>
            </w:pPr>
            <w:r w:rsidRPr="000730AF">
              <w:t>DERSİ YÜRÜTECEK ÖĞRETİM ELEMANI</w:t>
            </w:r>
          </w:p>
        </w:tc>
      </w:tr>
      <w:tr w:rsidR="00DF35E0" w:rsidRPr="000730AF">
        <w:tc>
          <w:tcPr>
            <w:tcW w:w="950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Uİ402</w:t>
            </w:r>
          </w:p>
        </w:tc>
        <w:tc>
          <w:tcPr>
            <w:tcW w:w="29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DİPLOMATİK YAZIŞMA VE KONUŞMA TEKNİKLERİ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DF35E0" w:rsidRPr="000730AF" w:rsidRDefault="00DF35E0" w:rsidP="000730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730AF">
              <w:rPr>
                <w:color w:val="000000"/>
                <w:sz w:val="16"/>
                <w:szCs w:val="16"/>
              </w:rPr>
              <w:t>Yrd.Doç.Dr. Fikret BİRDİŞLİ</w:t>
            </w:r>
          </w:p>
        </w:tc>
      </w:tr>
    </w:tbl>
    <w:p w:rsidR="00DF35E0" w:rsidRPr="006F0901" w:rsidRDefault="00DF35E0" w:rsidP="00742A7B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NOT: 15-19 Haziran 2015 tarihleri arasında açılmayan dersler için bölüm sekreterliklerine dilekçe ve ders kayıt formu ile başvuru yapılacaktır.</w:t>
      </w:r>
    </w:p>
    <w:p w:rsidR="00DF35E0" w:rsidRPr="006F0901" w:rsidRDefault="00DF35E0" w:rsidP="00742A7B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sectPr w:rsidR="00DF35E0" w:rsidRPr="006F0901" w:rsidSect="0091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9FD"/>
    <w:multiLevelType w:val="hybridMultilevel"/>
    <w:tmpl w:val="40F686E0"/>
    <w:lvl w:ilvl="0" w:tplc="CBEC96A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6039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7A5A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91AD4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17E3E"/>
    <w:multiLevelType w:val="hybridMultilevel"/>
    <w:tmpl w:val="6F8814DE"/>
    <w:lvl w:ilvl="0" w:tplc="01F0AF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68CE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5438E"/>
    <w:multiLevelType w:val="hybridMultilevel"/>
    <w:tmpl w:val="40F686E0"/>
    <w:lvl w:ilvl="0" w:tplc="CBEC96A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95D2C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AAA"/>
    <w:rsid w:val="000730AF"/>
    <w:rsid w:val="000B4BB1"/>
    <w:rsid w:val="00100163"/>
    <w:rsid w:val="001139D7"/>
    <w:rsid w:val="0014137A"/>
    <w:rsid w:val="00194AE0"/>
    <w:rsid w:val="001A6F7C"/>
    <w:rsid w:val="00300EF2"/>
    <w:rsid w:val="00495700"/>
    <w:rsid w:val="004A462B"/>
    <w:rsid w:val="005125C3"/>
    <w:rsid w:val="0053601C"/>
    <w:rsid w:val="006F0901"/>
    <w:rsid w:val="00742A7B"/>
    <w:rsid w:val="008803BA"/>
    <w:rsid w:val="00910499"/>
    <w:rsid w:val="00A209D0"/>
    <w:rsid w:val="00B901A9"/>
    <w:rsid w:val="00C05AA1"/>
    <w:rsid w:val="00CE02F2"/>
    <w:rsid w:val="00D11031"/>
    <w:rsid w:val="00D94AAA"/>
    <w:rsid w:val="00DF35E0"/>
    <w:rsid w:val="00E5457E"/>
    <w:rsid w:val="00F3427F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6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AA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94A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286</Words>
  <Characters>1635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ferhatt1971@hotmail.com</cp:lastModifiedBy>
  <cp:revision>14</cp:revision>
  <dcterms:created xsi:type="dcterms:W3CDTF">2015-06-11T12:31:00Z</dcterms:created>
  <dcterms:modified xsi:type="dcterms:W3CDTF">2015-06-18T12:16:00Z</dcterms:modified>
</cp:coreProperties>
</file>